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0B6A" w14:textId="2181E1A9" w:rsidR="00EB7ADA" w:rsidRPr="00772AB5" w:rsidRDefault="00EB7ADA" w:rsidP="005614B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様式１（第４条関係）</w:t>
      </w:r>
    </w:p>
    <w:p w14:paraId="121DD1E7" w14:textId="3565FA0D" w:rsidR="00313A2F" w:rsidRPr="00772AB5" w:rsidRDefault="00313A2F" w:rsidP="00313A2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14:paraId="7FE5F019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338E04D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美濃加茂市教育委員会　あて</w:t>
      </w:r>
    </w:p>
    <w:p w14:paraId="2801AF22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3A877ED" w14:textId="77777777" w:rsidR="00313A2F" w:rsidRPr="00772AB5" w:rsidRDefault="00313A2F" w:rsidP="00313A2F">
      <w:pPr>
        <w:ind w:leftChars="100" w:left="210"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2AB5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　　　　　　　　　　　　　　　</w:t>
      </w:r>
    </w:p>
    <w:p w14:paraId="510DB15D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55A16B4" w14:textId="77777777" w:rsidR="00313A2F" w:rsidRPr="00772AB5" w:rsidRDefault="00313A2F" w:rsidP="00313A2F">
      <w:pPr>
        <w:ind w:leftChars="100" w:left="210"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2AB5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　　　　　　　　　　　　　　　　　　</w:t>
      </w:r>
    </w:p>
    <w:p w14:paraId="3C25A9AB" w14:textId="77777777" w:rsidR="00313A2F" w:rsidRPr="00772AB5" w:rsidRDefault="00313A2F" w:rsidP="00313A2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BEADA65" w14:textId="77777777" w:rsidR="00313A2F" w:rsidRPr="00772AB5" w:rsidRDefault="00313A2F" w:rsidP="00313A2F">
      <w:pPr>
        <w:ind w:leftChars="100" w:left="210"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72AB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　　　　　　　　　　　　　</w:t>
      </w:r>
    </w:p>
    <w:p w14:paraId="2D61965B" w14:textId="77777777" w:rsidR="00313A2F" w:rsidRPr="00772AB5" w:rsidRDefault="00313A2F" w:rsidP="005614B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875360D" w14:textId="49EF3EDC" w:rsidR="00EB7ADA" w:rsidRPr="00772AB5" w:rsidRDefault="00EB7ADA" w:rsidP="00EB7ADA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こども登下校ひんやりスポット登録同意書</w:t>
      </w:r>
    </w:p>
    <w:p w14:paraId="4144C665" w14:textId="77777777" w:rsidR="00313A2F" w:rsidRPr="00772AB5" w:rsidRDefault="00313A2F" w:rsidP="00BB3F2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DE20BF5" w14:textId="2E7469A6" w:rsidR="00BB3F2E" w:rsidRPr="00772AB5" w:rsidRDefault="00BB3F2E" w:rsidP="00BB3F2E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 xml:space="preserve">　私は、こども登下校ひんやりスポット設置の目的に賛同し、私の管理する</w:t>
      </w:r>
      <w:r w:rsidR="00313A2F" w:rsidRPr="00772AB5">
        <w:rPr>
          <w:rFonts w:ascii="ＭＳ 明朝" w:eastAsia="ＭＳ 明朝" w:hAnsi="ＭＳ 明朝" w:hint="eastAsia"/>
          <w:sz w:val="24"/>
          <w:szCs w:val="24"/>
        </w:rPr>
        <w:t>下</w:t>
      </w:r>
      <w:r w:rsidRPr="00772AB5">
        <w:rPr>
          <w:rFonts w:ascii="ＭＳ 明朝" w:eastAsia="ＭＳ 明朝" w:hAnsi="ＭＳ 明朝" w:hint="eastAsia"/>
          <w:sz w:val="24"/>
          <w:szCs w:val="24"/>
        </w:rPr>
        <w:t>記の施設を同スポットとして登録し、以下の項目について協力することに同意します。</w:t>
      </w:r>
    </w:p>
    <w:p w14:paraId="73F1832D" w14:textId="77777777" w:rsidR="00BB3F2E" w:rsidRPr="00772AB5" w:rsidRDefault="00BB3F2E" w:rsidP="00BB3F2E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</w:p>
    <w:p w14:paraId="13425900" w14:textId="073F96F7" w:rsidR="00BB3F2E" w:rsidRPr="00772AB5" w:rsidRDefault="00BB3F2E" w:rsidP="001967E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１，登下校中の児童及び生徒が、施設内で</w:t>
      </w:r>
      <w:r w:rsidR="001967EE">
        <w:rPr>
          <w:rFonts w:ascii="ＭＳ 明朝" w:eastAsia="ＭＳ 明朝" w:hAnsi="ＭＳ 明朝" w:hint="eastAsia"/>
          <w:sz w:val="24"/>
          <w:szCs w:val="24"/>
        </w:rPr>
        <w:t>安全安心に</w:t>
      </w:r>
      <w:r w:rsidRPr="00772AB5">
        <w:rPr>
          <w:rFonts w:ascii="ＭＳ 明朝" w:eastAsia="ＭＳ 明朝" w:hAnsi="ＭＳ 明朝" w:hint="eastAsia"/>
          <w:sz w:val="24"/>
          <w:szCs w:val="24"/>
        </w:rPr>
        <w:t>休憩できる場所を提供すること。</w:t>
      </w:r>
    </w:p>
    <w:p w14:paraId="53EFB86C" w14:textId="36A9A986" w:rsidR="00BB3F2E" w:rsidRPr="00772AB5" w:rsidRDefault="00BB3F2E" w:rsidP="00BB3F2E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２，</w:t>
      </w:r>
      <w:r w:rsidR="001967EE">
        <w:rPr>
          <w:rFonts w:ascii="ＭＳ 明朝" w:eastAsia="ＭＳ 明朝" w:hAnsi="ＭＳ 明朝" w:hint="eastAsia"/>
          <w:sz w:val="24"/>
          <w:szCs w:val="24"/>
        </w:rPr>
        <w:t>施設内で</w:t>
      </w:r>
      <w:r w:rsidR="001967EE">
        <w:rPr>
          <w:rFonts w:ascii="ＭＳ 明朝" w:eastAsia="ＭＳ 明朝" w:hAnsi="ＭＳ 明朝" w:hint="eastAsia"/>
          <w:sz w:val="24"/>
          <w:szCs w:val="24"/>
        </w:rPr>
        <w:t>休憩している</w:t>
      </w:r>
      <w:r w:rsidRPr="00772AB5">
        <w:rPr>
          <w:rFonts w:ascii="ＭＳ 明朝" w:eastAsia="ＭＳ 明朝" w:hAnsi="ＭＳ 明朝" w:hint="eastAsia"/>
          <w:sz w:val="24"/>
          <w:szCs w:val="24"/>
        </w:rPr>
        <w:t>児童及び生徒</w:t>
      </w:r>
      <w:r w:rsidR="001967EE">
        <w:rPr>
          <w:rFonts w:ascii="ＭＳ 明朝" w:eastAsia="ＭＳ 明朝" w:hAnsi="ＭＳ 明朝" w:hint="eastAsia"/>
          <w:sz w:val="24"/>
          <w:szCs w:val="24"/>
        </w:rPr>
        <w:t>を</w:t>
      </w:r>
      <w:r w:rsidRPr="00772AB5">
        <w:rPr>
          <w:rFonts w:ascii="ＭＳ 明朝" w:eastAsia="ＭＳ 明朝" w:hAnsi="ＭＳ 明朝" w:hint="eastAsia"/>
          <w:sz w:val="24"/>
          <w:szCs w:val="24"/>
        </w:rPr>
        <w:t>見守ること。</w:t>
      </w:r>
    </w:p>
    <w:p w14:paraId="2CB84821" w14:textId="77777777" w:rsidR="00EB7ADA" w:rsidRPr="00772AB5" w:rsidRDefault="00EB7ADA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BC3001D" w14:textId="1DF1F59D" w:rsidR="00313A2F" w:rsidRPr="00772AB5" w:rsidRDefault="00313A2F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○登録施設の詳細</w:t>
      </w:r>
    </w:p>
    <w:p w14:paraId="4B353A6E" w14:textId="77777777" w:rsidR="00313A2F" w:rsidRPr="00772AB5" w:rsidRDefault="00313A2F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BB3F2E" w:rsidRPr="00772AB5" w14:paraId="3B7C38E0" w14:textId="77777777" w:rsidTr="00772AB5">
        <w:trPr>
          <w:trHeight w:val="650"/>
        </w:trPr>
        <w:tc>
          <w:tcPr>
            <w:tcW w:w="2127" w:type="dxa"/>
            <w:vAlign w:val="center"/>
          </w:tcPr>
          <w:p w14:paraId="7142AA12" w14:textId="761C9B03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登録する施設名</w:t>
            </w:r>
          </w:p>
        </w:tc>
        <w:tc>
          <w:tcPr>
            <w:tcW w:w="5528" w:type="dxa"/>
            <w:vAlign w:val="center"/>
          </w:tcPr>
          <w:p w14:paraId="25835C64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3F2E" w:rsidRPr="00772AB5" w14:paraId="07C6454D" w14:textId="77777777" w:rsidTr="00772AB5">
        <w:trPr>
          <w:trHeight w:val="702"/>
        </w:trPr>
        <w:tc>
          <w:tcPr>
            <w:tcW w:w="2127" w:type="dxa"/>
            <w:vAlign w:val="center"/>
          </w:tcPr>
          <w:p w14:paraId="279ECD55" w14:textId="14271F1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5528" w:type="dxa"/>
            <w:vAlign w:val="center"/>
          </w:tcPr>
          <w:p w14:paraId="1237F532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3F2E" w:rsidRPr="00772AB5" w14:paraId="77025B4A" w14:textId="77777777" w:rsidTr="00BB3F2E">
        <w:trPr>
          <w:trHeight w:val="696"/>
        </w:trPr>
        <w:tc>
          <w:tcPr>
            <w:tcW w:w="2127" w:type="dxa"/>
            <w:vAlign w:val="center"/>
          </w:tcPr>
          <w:p w14:paraId="5C5D4F0C" w14:textId="19CC3CE8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受入れ可能人数</w:t>
            </w:r>
          </w:p>
        </w:tc>
        <w:tc>
          <w:tcPr>
            <w:tcW w:w="5528" w:type="dxa"/>
            <w:vAlign w:val="center"/>
          </w:tcPr>
          <w:p w14:paraId="02AE626B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3F2E" w:rsidRPr="00772AB5" w14:paraId="2D5BC701" w14:textId="77777777" w:rsidTr="00840448">
        <w:trPr>
          <w:trHeight w:val="1040"/>
        </w:trPr>
        <w:tc>
          <w:tcPr>
            <w:tcW w:w="2127" w:type="dxa"/>
            <w:vAlign w:val="center"/>
          </w:tcPr>
          <w:p w14:paraId="53140F1B" w14:textId="06828384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5528" w:type="dxa"/>
            <w:vAlign w:val="center"/>
          </w:tcPr>
          <w:p w14:paraId="43945A5F" w14:textId="77777777" w:rsidR="00BB3F2E" w:rsidRPr="00772AB5" w:rsidRDefault="00BB3F2E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48D3ED" w14:textId="77777777" w:rsidR="00772AB5" w:rsidRPr="00772AB5" w:rsidRDefault="00772AB5" w:rsidP="00EB7AD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AAFEB63" w14:textId="77777777" w:rsidR="00313A2F" w:rsidRPr="00772AB5" w:rsidRDefault="00313A2F" w:rsidP="004C0C33">
      <w:pPr>
        <w:ind w:leftChars="100" w:left="21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772AB5">
        <w:rPr>
          <w:rFonts w:ascii="ＭＳ 明朝" w:eastAsia="ＭＳ 明朝" w:hAnsi="ＭＳ 明朝" w:hint="eastAsia"/>
          <w:sz w:val="24"/>
          <w:szCs w:val="24"/>
        </w:rPr>
        <w:t>教育委員会使用欄</w:t>
      </w:r>
    </w:p>
    <w:tbl>
      <w:tblPr>
        <w:tblStyle w:val="af1"/>
        <w:tblW w:w="0" w:type="auto"/>
        <w:tblInd w:w="1413" w:type="dxa"/>
        <w:tblLook w:val="04A0" w:firstRow="1" w:lastRow="0" w:firstColumn="1" w:lastColumn="0" w:noHBand="0" w:noVBand="1"/>
      </w:tblPr>
      <w:tblGrid>
        <w:gridCol w:w="1276"/>
        <w:gridCol w:w="2126"/>
        <w:gridCol w:w="1417"/>
        <w:gridCol w:w="2410"/>
      </w:tblGrid>
      <w:tr w:rsidR="00313A2F" w:rsidRPr="00772AB5" w14:paraId="5DE0F71A" w14:textId="77777777" w:rsidTr="00032165">
        <w:trPr>
          <w:trHeight w:val="1608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7CECE9A5" w14:textId="33E23026" w:rsidR="00313A2F" w:rsidRPr="00772AB5" w:rsidRDefault="00313A2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7CC5D33" w14:textId="77777777" w:rsidR="00313A2F" w:rsidRPr="00772AB5" w:rsidRDefault="00313A2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14:paraId="66202F16" w14:textId="61E3286F" w:rsidR="00313A2F" w:rsidRPr="00772AB5" w:rsidRDefault="00DB386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14:paraId="7BBB5CB8" w14:textId="1ABAF676" w:rsidR="00313A2F" w:rsidRPr="00772AB5" w:rsidRDefault="00DB386F" w:rsidP="00EB7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2A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－</w:t>
            </w:r>
          </w:p>
        </w:tc>
      </w:tr>
    </w:tbl>
    <w:p w14:paraId="06E456D1" w14:textId="77777777" w:rsidR="0079624F" w:rsidRPr="00772AB5" w:rsidRDefault="0079624F" w:rsidP="0084044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79624F" w:rsidRPr="00772AB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FC8C" w14:textId="77777777" w:rsidR="00E6050A" w:rsidRDefault="00E6050A" w:rsidP="00DB386F">
      <w:r>
        <w:separator/>
      </w:r>
    </w:p>
  </w:endnote>
  <w:endnote w:type="continuationSeparator" w:id="0">
    <w:p w14:paraId="2483657E" w14:textId="77777777" w:rsidR="00E6050A" w:rsidRDefault="00E6050A" w:rsidP="00DB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F27D" w14:textId="77777777" w:rsidR="00E6050A" w:rsidRDefault="00E6050A" w:rsidP="00DB386F">
      <w:r>
        <w:separator/>
      </w:r>
    </w:p>
  </w:footnote>
  <w:footnote w:type="continuationSeparator" w:id="0">
    <w:p w14:paraId="35C6267E" w14:textId="77777777" w:rsidR="00E6050A" w:rsidRDefault="00E6050A" w:rsidP="00DB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3"/>
    <w:rsid w:val="00032165"/>
    <w:rsid w:val="00136BF0"/>
    <w:rsid w:val="00176B87"/>
    <w:rsid w:val="00195F65"/>
    <w:rsid w:val="001967EE"/>
    <w:rsid w:val="002910C4"/>
    <w:rsid w:val="00313A2F"/>
    <w:rsid w:val="00354B51"/>
    <w:rsid w:val="00471B53"/>
    <w:rsid w:val="004B454E"/>
    <w:rsid w:val="004B4C9F"/>
    <w:rsid w:val="004C0C33"/>
    <w:rsid w:val="005614B1"/>
    <w:rsid w:val="006C551F"/>
    <w:rsid w:val="00731AB5"/>
    <w:rsid w:val="00750D65"/>
    <w:rsid w:val="00772AB5"/>
    <w:rsid w:val="007765B7"/>
    <w:rsid w:val="0079624F"/>
    <w:rsid w:val="00840448"/>
    <w:rsid w:val="008864D0"/>
    <w:rsid w:val="00910F9E"/>
    <w:rsid w:val="00982D07"/>
    <w:rsid w:val="009A7D87"/>
    <w:rsid w:val="009D1A97"/>
    <w:rsid w:val="00A714FD"/>
    <w:rsid w:val="00B43547"/>
    <w:rsid w:val="00BB3F2E"/>
    <w:rsid w:val="00C64986"/>
    <w:rsid w:val="00D226C7"/>
    <w:rsid w:val="00D570AF"/>
    <w:rsid w:val="00DB386F"/>
    <w:rsid w:val="00DF66DD"/>
    <w:rsid w:val="00E6050A"/>
    <w:rsid w:val="00EB04D3"/>
    <w:rsid w:val="00EB7ADA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51129"/>
  <w15:docId w15:val="{A5E9E557-FE06-4107-8758-64FA5DA6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BB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B386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386F"/>
  </w:style>
  <w:style w:type="paragraph" w:styleId="af4">
    <w:name w:val="footer"/>
    <w:basedOn w:val="a"/>
    <w:link w:val="af5"/>
    <w:uiPriority w:val="99"/>
    <w:unhideWhenUsed/>
    <w:rsid w:val="00DB386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01265 太田 文生</dc:creator>
  <cp:keywords/>
  <dc:description/>
  <cp:lastModifiedBy>01265 太田 文生</cp:lastModifiedBy>
  <cp:revision>2</cp:revision>
  <cp:lastPrinted>2025-07-01T06:01:00Z</cp:lastPrinted>
  <dcterms:created xsi:type="dcterms:W3CDTF">2025-07-01T06:01:00Z</dcterms:created>
  <dcterms:modified xsi:type="dcterms:W3CDTF">2025-07-01T06:01:00Z</dcterms:modified>
</cp:coreProperties>
</file>